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5F73" w14:textId="77777777" w:rsidR="00A0668A" w:rsidRDefault="00A0668A" w:rsidP="00A0668A"/>
    <w:tbl>
      <w:tblPr>
        <w:tblStyle w:val="TableGrid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200"/>
        <w:gridCol w:w="1116"/>
      </w:tblGrid>
      <w:tr w:rsidR="00A0668A" w:rsidRPr="00D550ED" w14:paraId="222021A0" w14:textId="77777777" w:rsidTr="00A0668A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</w:tcPr>
          <w:p w14:paraId="75C3A19B" w14:textId="77777777" w:rsidR="00A0668A" w:rsidRPr="00D550ED" w:rsidRDefault="00A0668A" w:rsidP="008A4BD6">
            <w:pPr>
              <w:spacing w:before="180"/>
              <w:rPr>
                <w:rFonts w:eastAsia="Calibri"/>
                <w:color w:val="000000"/>
              </w:rPr>
            </w:pPr>
            <w:r w:rsidRPr="00D550ED">
              <w:rPr>
                <w:rFonts w:eastAsia="Calibri"/>
                <w:noProof/>
                <w:color w:val="000000"/>
              </w:rPr>
              <w:drawing>
                <wp:inline distT="0" distB="0" distL="0" distR="0" wp14:anchorId="0C4B6128" wp14:editId="42DAE052">
                  <wp:extent cx="809844" cy="469900"/>
                  <wp:effectExtent l="0" t="0" r="952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st.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82" cy="48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D1BA78C" w14:textId="77777777" w:rsidR="00A0668A" w:rsidRPr="00D550ED" w:rsidRDefault="00A0668A" w:rsidP="008A4B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550ED">
              <w:rPr>
                <w:rFonts w:eastAsia="Calibri"/>
                <w:b/>
                <w:color w:val="000000"/>
                <w:sz w:val="28"/>
                <w:szCs w:val="28"/>
              </w:rPr>
              <w:t>NATIONAL UNIVERSITY</w:t>
            </w:r>
          </w:p>
          <w:p w14:paraId="58F7A9F5" w14:textId="77777777" w:rsidR="00A0668A" w:rsidRPr="00D550ED" w:rsidRDefault="00A0668A" w:rsidP="008A4BD6">
            <w:pPr>
              <w:jc w:val="center"/>
              <w:rPr>
                <w:rFonts w:eastAsia="Calibri"/>
                <w:b/>
                <w:color w:val="000000"/>
              </w:rPr>
            </w:pPr>
            <w:r w:rsidRPr="00D550ED">
              <w:rPr>
                <w:rFonts w:eastAsia="Calibri"/>
                <w:color w:val="000000"/>
                <w:sz w:val="28"/>
                <w:szCs w:val="28"/>
              </w:rPr>
              <w:t>of Computer &amp; Emerging Sciences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03FFED6" w14:textId="77777777" w:rsidR="00A0668A" w:rsidRPr="00D550ED" w:rsidRDefault="00A0668A" w:rsidP="008A4BD6">
            <w:pPr>
              <w:rPr>
                <w:rFonts w:eastAsia="Calibri"/>
                <w:color w:val="000000"/>
              </w:rPr>
            </w:pPr>
            <w:r w:rsidRPr="00D550ED">
              <w:rPr>
                <w:rFonts w:eastAsia="Calibri"/>
                <w:noProof/>
                <w:color w:val="000000"/>
              </w:rPr>
              <w:drawing>
                <wp:inline distT="0" distB="0" distL="0" distR="0" wp14:anchorId="61DC8ABF" wp14:editId="64C39CDF">
                  <wp:extent cx="571500" cy="571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.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6AE59" w14:textId="657180B1" w:rsidR="00A0668A" w:rsidRPr="00D550ED" w:rsidRDefault="00A0668A" w:rsidP="00A0668A">
      <w:pPr>
        <w:tabs>
          <w:tab w:val="left" w:pos="4365"/>
        </w:tabs>
        <w:ind w:left="720"/>
        <w:jc w:val="center"/>
        <w:rPr>
          <w:rFonts w:eastAsia="Calibri"/>
          <w:b/>
          <w:color w:val="000000"/>
          <w:sz w:val="28"/>
          <w:szCs w:val="28"/>
        </w:rPr>
      </w:pPr>
      <w:r w:rsidRPr="00E709B2">
        <w:rPr>
          <w:b/>
          <w:bCs/>
          <w:sz w:val="28"/>
          <w:szCs w:val="24"/>
        </w:rPr>
        <w:t>EXTENSION IN PHD DURATION</w:t>
      </w:r>
    </w:p>
    <w:p w14:paraId="47B329A8" w14:textId="5B9E7925" w:rsidR="00B645CF" w:rsidRPr="005F7984" w:rsidRDefault="00B645CF" w:rsidP="00B645CF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9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06"/>
        <w:gridCol w:w="2255"/>
        <w:gridCol w:w="16"/>
        <w:gridCol w:w="2239"/>
        <w:gridCol w:w="2041"/>
      </w:tblGrid>
      <w:tr w:rsidR="00B645CF" w14:paraId="2C91792B" w14:textId="77777777" w:rsidTr="00E709B2">
        <w:tc>
          <w:tcPr>
            <w:tcW w:w="2610" w:type="dxa"/>
          </w:tcPr>
          <w:p w14:paraId="3F51FBFB" w14:textId="77777777" w:rsidR="00B645CF" w:rsidRDefault="00B645CF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Scholar Name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473C9FE1" w14:textId="77777777" w:rsidR="00B645CF" w:rsidRDefault="00B645CF" w:rsidP="005F591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7BCE5074" w14:textId="77777777" w:rsidR="00B645CF" w:rsidRDefault="00B645CF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Univ. Reg #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4F16A8D" w14:textId="77777777" w:rsidR="00B645CF" w:rsidRDefault="00B645CF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0668A" w14:paraId="22AB6B67" w14:textId="77777777" w:rsidTr="00E709B2">
        <w:tc>
          <w:tcPr>
            <w:tcW w:w="2610" w:type="dxa"/>
          </w:tcPr>
          <w:p w14:paraId="77F24F2E" w14:textId="4986A0AF" w:rsidR="00A0668A" w:rsidRDefault="00A0668A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25D48B7A" w14:textId="77777777" w:rsidR="00A0668A" w:rsidRDefault="00A0668A" w:rsidP="005F591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65F79338" w14:textId="0ACBF82D" w:rsidR="00A0668A" w:rsidRDefault="00A0668A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Admission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5D7CB9E" w14:textId="77777777" w:rsidR="00A0668A" w:rsidRDefault="00A0668A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645CF" w14:paraId="53FEE5AE" w14:textId="77777777" w:rsidTr="00E709B2">
        <w:tc>
          <w:tcPr>
            <w:tcW w:w="2610" w:type="dxa"/>
          </w:tcPr>
          <w:p w14:paraId="63E22735" w14:textId="77777777" w:rsidR="00B645CF" w:rsidRDefault="00B645CF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70C1E" w14:textId="77777777" w:rsidR="00B645CF" w:rsidRDefault="00B645CF" w:rsidP="005F591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0768E25F" w14:textId="77777777" w:rsidR="00B645CF" w:rsidRDefault="00B645CF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Name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DC11992" w14:textId="77777777" w:rsidR="00B645CF" w:rsidRDefault="00B645CF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645CF" w14:paraId="40483FB8" w14:textId="77777777" w:rsidTr="00E709B2">
        <w:tc>
          <w:tcPr>
            <w:tcW w:w="9267" w:type="dxa"/>
            <w:gridSpan w:val="6"/>
          </w:tcPr>
          <w:p w14:paraId="74BE36C6" w14:textId="77777777" w:rsidR="00B645CF" w:rsidRPr="00A0668A" w:rsidRDefault="005F5916" w:rsidP="005F7984">
            <w:pPr>
              <w:spacing w:before="24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668A">
              <w:rPr>
                <w:b/>
                <w:bCs/>
                <w:i/>
                <w:iCs/>
                <w:sz w:val="28"/>
                <w:szCs w:val="24"/>
              </w:rPr>
              <w:t>PREVIOUS EXTENSION DETAILS</w:t>
            </w:r>
          </w:p>
        </w:tc>
      </w:tr>
      <w:tr w:rsidR="00F077A0" w14:paraId="7917B214" w14:textId="77777777" w:rsidTr="00E709B2">
        <w:tc>
          <w:tcPr>
            <w:tcW w:w="4987" w:type="dxa"/>
            <w:gridSpan w:val="4"/>
          </w:tcPr>
          <w:p w14:paraId="2EC13E00" w14:textId="77777777" w:rsidR="00F077A0" w:rsidRDefault="00F077A0" w:rsidP="005F59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645CF">
              <w:rPr>
                <w:sz w:val="24"/>
                <w:szCs w:val="24"/>
              </w:rPr>
              <w:t>Duration</w:t>
            </w:r>
          </w:p>
        </w:tc>
        <w:tc>
          <w:tcPr>
            <w:tcW w:w="4280" w:type="dxa"/>
            <w:gridSpan w:val="2"/>
          </w:tcPr>
          <w:p w14:paraId="46745CC4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BASR meeting Details</w:t>
            </w:r>
          </w:p>
        </w:tc>
      </w:tr>
      <w:tr w:rsidR="00F077A0" w14:paraId="036F4DFD" w14:textId="77777777" w:rsidTr="00E709B2">
        <w:tc>
          <w:tcPr>
            <w:tcW w:w="2610" w:type="dxa"/>
          </w:tcPr>
          <w:p w14:paraId="1D17922B" w14:textId="77777777" w:rsidR="00F077A0" w:rsidRDefault="00F077A0" w:rsidP="005F591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2361" w:type="dxa"/>
            <w:gridSpan w:val="2"/>
          </w:tcPr>
          <w:p w14:paraId="2C4F3A7D" w14:textId="77777777" w:rsidR="00F077A0" w:rsidRDefault="00F077A0" w:rsidP="005F591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255" w:type="dxa"/>
            <w:gridSpan w:val="2"/>
          </w:tcPr>
          <w:p w14:paraId="76839018" w14:textId="77777777" w:rsidR="00F077A0" w:rsidRDefault="00F077A0" w:rsidP="005F591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Date</w:t>
            </w:r>
          </w:p>
        </w:tc>
        <w:tc>
          <w:tcPr>
            <w:tcW w:w="2041" w:type="dxa"/>
          </w:tcPr>
          <w:p w14:paraId="303BDBE3" w14:textId="77777777" w:rsidR="00F077A0" w:rsidRDefault="00F077A0" w:rsidP="005F591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#</w:t>
            </w:r>
          </w:p>
        </w:tc>
      </w:tr>
      <w:tr w:rsidR="005F5916" w14:paraId="45C71AFD" w14:textId="77777777" w:rsidTr="00E709B2">
        <w:tc>
          <w:tcPr>
            <w:tcW w:w="2610" w:type="dxa"/>
          </w:tcPr>
          <w:p w14:paraId="0428544E" w14:textId="57AE77A9" w:rsidR="005F5916" w:rsidRDefault="00A0668A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3B7B02">
              <w:rPr>
                <w:color w:val="000000"/>
                <w:sz w:val="24"/>
                <w:szCs w:val="24"/>
              </w:rPr>
              <w:t>Current Progress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</w:tcPr>
          <w:p w14:paraId="1A36DCF3" w14:textId="77777777" w:rsidR="005F5916" w:rsidRDefault="005F5916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F5916" w14:paraId="3F524302" w14:textId="77777777" w:rsidTr="00E709B2">
        <w:tc>
          <w:tcPr>
            <w:tcW w:w="2610" w:type="dxa"/>
          </w:tcPr>
          <w:p w14:paraId="0263250B" w14:textId="5B316A08" w:rsidR="005F5916" w:rsidRDefault="00A0668A" w:rsidP="005F5916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3B7B02">
              <w:rPr>
                <w:color w:val="000000"/>
                <w:sz w:val="24"/>
                <w:szCs w:val="24"/>
              </w:rPr>
              <w:t>Milestone set for scholar</w:t>
            </w:r>
            <w:r>
              <w:rPr>
                <w:color w:val="000000"/>
                <w:sz w:val="24"/>
                <w:szCs w:val="24"/>
              </w:rPr>
              <w:t xml:space="preserve"> for next semester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90D543" w14:textId="77777777" w:rsidR="005F5916" w:rsidRDefault="005F5916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077A0" w14:paraId="59E47A96" w14:textId="77777777" w:rsidTr="00E709B2">
        <w:tc>
          <w:tcPr>
            <w:tcW w:w="2610" w:type="dxa"/>
          </w:tcPr>
          <w:p w14:paraId="51E18223" w14:textId="77777777" w:rsidR="00F077A0" w:rsidRPr="003B7B02" w:rsidRDefault="00F077A0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Extension required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A4D75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A6C0D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2D6013CD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077A0" w14:paraId="7D24E4D3" w14:textId="77777777" w:rsidTr="00E709B2">
        <w:tc>
          <w:tcPr>
            <w:tcW w:w="9267" w:type="dxa"/>
            <w:gridSpan w:val="6"/>
          </w:tcPr>
          <w:p w14:paraId="2D3FA18A" w14:textId="77777777" w:rsidR="00F077A0" w:rsidRPr="00A0668A" w:rsidRDefault="00F077A0" w:rsidP="005F7984">
            <w:pPr>
              <w:spacing w:before="24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668A">
              <w:rPr>
                <w:b/>
                <w:bCs/>
                <w:i/>
                <w:iCs/>
                <w:sz w:val="28"/>
                <w:szCs w:val="24"/>
              </w:rPr>
              <w:t>SUPERVISOR</w:t>
            </w:r>
          </w:p>
        </w:tc>
      </w:tr>
      <w:tr w:rsidR="00F077A0" w14:paraId="32749CF1" w14:textId="77777777" w:rsidTr="00E709B2">
        <w:tc>
          <w:tcPr>
            <w:tcW w:w="2610" w:type="dxa"/>
          </w:tcPr>
          <w:p w14:paraId="0B6B6D9D" w14:textId="77777777" w:rsidR="00F077A0" w:rsidRPr="00F077A0" w:rsidRDefault="00F077A0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Recommended</w:t>
            </w:r>
          </w:p>
        </w:tc>
        <w:tc>
          <w:tcPr>
            <w:tcW w:w="2361" w:type="dxa"/>
            <w:gridSpan w:val="2"/>
          </w:tcPr>
          <w:p w14:paraId="3358D65C" w14:textId="77777777" w:rsidR="00F077A0" w:rsidRDefault="005F5916" w:rsidP="005F5916">
            <w:pPr>
              <w:spacing w:before="120" w:after="120"/>
              <w:rPr>
                <w:sz w:val="24"/>
                <w:szCs w:val="24"/>
              </w:rPr>
            </w:pPr>
            <w:r w:rsidRPr="00E13B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B81">
              <w:rPr>
                <w:szCs w:val="24"/>
              </w:rPr>
              <w:instrText xml:space="preserve"> FORMCHECKBOX </w:instrText>
            </w:r>
            <w:r w:rsidRPr="00E13B81">
              <w:rPr>
                <w:szCs w:val="24"/>
              </w:rPr>
            </w:r>
            <w:r w:rsidRPr="00E13B81">
              <w:rPr>
                <w:szCs w:val="24"/>
              </w:rPr>
              <w:fldChar w:fldCharType="separate"/>
            </w:r>
            <w:r w:rsidRPr="00E13B81">
              <w:rPr>
                <w:szCs w:val="24"/>
              </w:rPr>
              <w:fldChar w:fldCharType="end"/>
            </w:r>
          </w:p>
        </w:tc>
        <w:tc>
          <w:tcPr>
            <w:tcW w:w="2255" w:type="dxa"/>
            <w:gridSpan w:val="2"/>
          </w:tcPr>
          <w:p w14:paraId="72245558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Recommended</w:t>
            </w:r>
          </w:p>
        </w:tc>
        <w:tc>
          <w:tcPr>
            <w:tcW w:w="2041" w:type="dxa"/>
          </w:tcPr>
          <w:p w14:paraId="76EB0D92" w14:textId="77777777" w:rsidR="00F077A0" w:rsidRDefault="005F5916" w:rsidP="005F5916">
            <w:pPr>
              <w:spacing w:before="120" w:after="120"/>
              <w:rPr>
                <w:sz w:val="24"/>
                <w:szCs w:val="24"/>
              </w:rPr>
            </w:pPr>
            <w:r w:rsidRPr="00E13B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B81">
              <w:rPr>
                <w:szCs w:val="24"/>
              </w:rPr>
              <w:instrText xml:space="preserve"> FORMCHECKBOX </w:instrText>
            </w:r>
            <w:r w:rsidRPr="00E13B81">
              <w:rPr>
                <w:szCs w:val="24"/>
              </w:rPr>
            </w:r>
            <w:r w:rsidRPr="00E13B81">
              <w:rPr>
                <w:szCs w:val="24"/>
              </w:rPr>
              <w:fldChar w:fldCharType="separate"/>
            </w:r>
            <w:r w:rsidRPr="00E13B81">
              <w:rPr>
                <w:szCs w:val="24"/>
              </w:rPr>
              <w:fldChar w:fldCharType="end"/>
            </w:r>
          </w:p>
        </w:tc>
      </w:tr>
      <w:tr w:rsidR="00F077A0" w14:paraId="59106000" w14:textId="77777777" w:rsidTr="00E709B2">
        <w:tc>
          <w:tcPr>
            <w:tcW w:w="2610" w:type="dxa"/>
          </w:tcPr>
          <w:p w14:paraId="3EB5899D" w14:textId="6C91EC22" w:rsidR="00F077A0" w:rsidRDefault="00694AB8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Feedback</w:t>
            </w:r>
            <w:r w:rsidR="00F077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</w:tcBorders>
          </w:tcPr>
          <w:p w14:paraId="556D317D" w14:textId="77777777" w:rsidR="00F077A0" w:rsidRDefault="00F077A0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C59BD" w14:paraId="780FC0C4" w14:textId="77777777" w:rsidTr="00E709B2">
        <w:tc>
          <w:tcPr>
            <w:tcW w:w="2610" w:type="dxa"/>
          </w:tcPr>
          <w:p w14:paraId="643FC6CD" w14:textId="77777777" w:rsidR="00CC59BD" w:rsidRDefault="00CC59BD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BA8867" w14:textId="77777777" w:rsidR="00CC59BD" w:rsidRDefault="00CC59BD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C59BD" w14:paraId="62299FAE" w14:textId="77777777" w:rsidTr="00E709B2">
        <w:tc>
          <w:tcPr>
            <w:tcW w:w="2610" w:type="dxa"/>
          </w:tcPr>
          <w:p w14:paraId="0F630808" w14:textId="77777777" w:rsidR="00CC59BD" w:rsidRDefault="00CC59BD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5F5916">
              <w:rPr>
                <w:sz w:val="24"/>
                <w:szCs w:val="24"/>
              </w:rPr>
              <w:t>Signature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6537D2E0" w14:textId="77777777" w:rsidR="00CC59BD" w:rsidRDefault="00CC59BD" w:rsidP="007828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29A1CF84" w14:textId="77777777" w:rsidR="00CC59BD" w:rsidRDefault="00CC59BD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FA2C342" w14:textId="77777777" w:rsidR="00CC59BD" w:rsidRDefault="00CC59BD" w:rsidP="007828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077A0" w14:paraId="2E29AC1E" w14:textId="77777777" w:rsidTr="00E709B2">
        <w:tc>
          <w:tcPr>
            <w:tcW w:w="9267" w:type="dxa"/>
            <w:gridSpan w:val="6"/>
          </w:tcPr>
          <w:p w14:paraId="71DFB4D8" w14:textId="77777777" w:rsidR="00F077A0" w:rsidRPr="005F7984" w:rsidRDefault="00F077A0" w:rsidP="005F7984">
            <w:pPr>
              <w:spacing w:before="24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7984">
              <w:rPr>
                <w:b/>
                <w:bCs/>
                <w:i/>
                <w:iCs/>
                <w:sz w:val="28"/>
                <w:szCs w:val="24"/>
              </w:rPr>
              <w:t>GSC COORDINATOR</w:t>
            </w:r>
          </w:p>
        </w:tc>
      </w:tr>
      <w:tr w:rsidR="00CC59BD" w14:paraId="2EE88224" w14:textId="77777777" w:rsidTr="00E709B2">
        <w:tc>
          <w:tcPr>
            <w:tcW w:w="2610" w:type="dxa"/>
          </w:tcPr>
          <w:p w14:paraId="0FBCD93D" w14:textId="77777777" w:rsidR="00CC59BD" w:rsidRDefault="00CC59BD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5F5916">
              <w:rPr>
                <w:sz w:val="24"/>
                <w:szCs w:val="24"/>
              </w:rPr>
              <w:t>Signature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5AE6A092" w14:textId="77777777" w:rsidR="00CC59BD" w:rsidRDefault="00CC59BD" w:rsidP="007828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5CAAEFB5" w14:textId="77777777" w:rsidR="00CC59BD" w:rsidRDefault="00CC59BD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24BAD776" w14:textId="77777777" w:rsidR="00CC59BD" w:rsidRDefault="00CC59BD" w:rsidP="007828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077A0" w14:paraId="1D2B67F9" w14:textId="77777777" w:rsidTr="00E709B2">
        <w:tc>
          <w:tcPr>
            <w:tcW w:w="9267" w:type="dxa"/>
            <w:gridSpan w:val="6"/>
          </w:tcPr>
          <w:p w14:paraId="28D5625E" w14:textId="5979A93D" w:rsidR="00F077A0" w:rsidRPr="005F7984" w:rsidRDefault="00E709B2" w:rsidP="005F7984">
            <w:pPr>
              <w:spacing w:before="24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F7984">
              <w:rPr>
                <w:b/>
                <w:bCs/>
                <w:i/>
                <w:iCs/>
                <w:sz w:val="28"/>
                <w:szCs w:val="24"/>
              </w:rPr>
              <w:t>CAMPUS DIRECTOR</w:t>
            </w:r>
          </w:p>
        </w:tc>
      </w:tr>
      <w:tr w:rsidR="005F5916" w14:paraId="799BD8B3" w14:textId="77777777" w:rsidTr="00E709B2">
        <w:tc>
          <w:tcPr>
            <w:tcW w:w="2716" w:type="dxa"/>
            <w:gridSpan w:val="2"/>
          </w:tcPr>
          <w:p w14:paraId="25407B4C" w14:textId="77777777" w:rsidR="005F5916" w:rsidRPr="00F077A0" w:rsidRDefault="00027F5D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Approved</w:t>
            </w:r>
          </w:p>
        </w:tc>
        <w:tc>
          <w:tcPr>
            <w:tcW w:w="2255" w:type="dxa"/>
          </w:tcPr>
          <w:p w14:paraId="35C6E329" w14:textId="77777777" w:rsidR="005F5916" w:rsidRDefault="005F5916" w:rsidP="005F5916">
            <w:pPr>
              <w:spacing w:before="120" w:after="120"/>
              <w:rPr>
                <w:sz w:val="24"/>
                <w:szCs w:val="24"/>
              </w:rPr>
            </w:pPr>
            <w:r w:rsidRPr="00E13B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B81">
              <w:rPr>
                <w:szCs w:val="24"/>
              </w:rPr>
              <w:instrText xml:space="preserve"> FORMCHECKBOX </w:instrText>
            </w:r>
            <w:r w:rsidRPr="00E13B81">
              <w:rPr>
                <w:szCs w:val="24"/>
              </w:rPr>
            </w:r>
            <w:r w:rsidRPr="00E13B81">
              <w:rPr>
                <w:szCs w:val="24"/>
              </w:rPr>
              <w:fldChar w:fldCharType="separate"/>
            </w:r>
            <w:r w:rsidRPr="00E13B81">
              <w:rPr>
                <w:szCs w:val="24"/>
              </w:rPr>
              <w:fldChar w:fldCharType="end"/>
            </w:r>
          </w:p>
        </w:tc>
        <w:tc>
          <w:tcPr>
            <w:tcW w:w="2255" w:type="dxa"/>
            <w:gridSpan w:val="2"/>
          </w:tcPr>
          <w:p w14:paraId="2A05597D" w14:textId="77777777" w:rsidR="005F5916" w:rsidRDefault="00027F5D" w:rsidP="005F591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Approved</w:t>
            </w:r>
          </w:p>
        </w:tc>
        <w:tc>
          <w:tcPr>
            <w:tcW w:w="2041" w:type="dxa"/>
          </w:tcPr>
          <w:p w14:paraId="2A46CFBA" w14:textId="77777777" w:rsidR="005F5916" w:rsidRDefault="005F5916" w:rsidP="005F5916">
            <w:pPr>
              <w:spacing w:before="120" w:after="120"/>
              <w:rPr>
                <w:sz w:val="24"/>
                <w:szCs w:val="24"/>
              </w:rPr>
            </w:pPr>
            <w:r w:rsidRPr="00E13B8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B81">
              <w:rPr>
                <w:szCs w:val="24"/>
              </w:rPr>
              <w:instrText xml:space="preserve"> FORMCHECKBOX </w:instrText>
            </w:r>
            <w:r w:rsidRPr="00E13B81">
              <w:rPr>
                <w:szCs w:val="24"/>
              </w:rPr>
            </w:r>
            <w:r w:rsidRPr="00E13B81">
              <w:rPr>
                <w:szCs w:val="24"/>
              </w:rPr>
              <w:fldChar w:fldCharType="separate"/>
            </w:r>
            <w:r w:rsidRPr="00E13B81">
              <w:rPr>
                <w:szCs w:val="24"/>
              </w:rPr>
              <w:fldChar w:fldCharType="end"/>
            </w:r>
          </w:p>
        </w:tc>
      </w:tr>
      <w:tr w:rsidR="005F5916" w14:paraId="6A125C44" w14:textId="77777777" w:rsidTr="00E709B2">
        <w:tc>
          <w:tcPr>
            <w:tcW w:w="2716" w:type="dxa"/>
            <w:gridSpan w:val="2"/>
          </w:tcPr>
          <w:p w14:paraId="6AD54BD4" w14:textId="1B191D18" w:rsidR="005F5916" w:rsidRDefault="00694AB8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Director Feedback</w:t>
            </w:r>
            <w:r w:rsidR="005F591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1" w:type="dxa"/>
            <w:gridSpan w:val="4"/>
            <w:tcBorders>
              <w:bottom w:val="single" w:sz="4" w:space="0" w:color="auto"/>
            </w:tcBorders>
          </w:tcPr>
          <w:p w14:paraId="13CAE726" w14:textId="77777777" w:rsidR="005F5916" w:rsidRDefault="005F5916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C59BD" w14:paraId="524B2D73" w14:textId="77777777" w:rsidTr="00E709B2">
        <w:tc>
          <w:tcPr>
            <w:tcW w:w="2716" w:type="dxa"/>
            <w:gridSpan w:val="2"/>
          </w:tcPr>
          <w:p w14:paraId="5D6A9722" w14:textId="77777777" w:rsidR="00CC59BD" w:rsidRDefault="00CC59BD" w:rsidP="005F5916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34EBE9" w14:textId="77777777" w:rsidR="00CC59BD" w:rsidRDefault="00CC59BD" w:rsidP="005F591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F5916" w14:paraId="7263A15B" w14:textId="77777777" w:rsidTr="00E709B2">
        <w:tc>
          <w:tcPr>
            <w:tcW w:w="2716" w:type="dxa"/>
            <w:gridSpan w:val="2"/>
          </w:tcPr>
          <w:p w14:paraId="291B6C85" w14:textId="77777777" w:rsidR="005F5916" w:rsidRDefault="005F5916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5F5916">
              <w:rPr>
                <w:sz w:val="24"/>
                <w:szCs w:val="24"/>
              </w:rPr>
              <w:t>Signature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1C1EF8B2" w14:textId="77777777" w:rsidR="005F5916" w:rsidRDefault="005F5916" w:rsidP="007828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6B3777FD" w14:textId="77777777" w:rsidR="005F5916" w:rsidRDefault="005F5916" w:rsidP="0078280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4A030F02" w14:textId="77777777" w:rsidR="005F5916" w:rsidRDefault="005F5916" w:rsidP="007828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33213E5" w14:textId="77777777" w:rsidR="00B645CF" w:rsidRDefault="00B645CF">
      <w:pPr>
        <w:spacing w:after="200" w:line="276" w:lineRule="auto"/>
        <w:rPr>
          <w:sz w:val="24"/>
          <w:szCs w:val="24"/>
        </w:rPr>
      </w:pPr>
    </w:p>
    <w:sectPr w:rsidR="00B645CF" w:rsidSect="00A4593A"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1EB1" w14:textId="77777777" w:rsidR="000E49CA" w:rsidRDefault="000E49CA" w:rsidP="002F0FE0">
      <w:r>
        <w:separator/>
      </w:r>
    </w:p>
  </w:endnote>
  <w:endnote w:type="continuationSeparator" w:id="0">
    <w:p w14:paraId="1BB68388" w14:textId="77777777" w:rsidR="000E49CA" w:rsidRDefault="000E49CA" w:rsidP="002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647C8F" w14:paraId="279FBEC3" w14:textId="77777777" w:rsidTr="00647C8F">
      <w:tc>
        <w:tcPr>
          <w:tcW w:w="4509" w:type="dxa"/>
        </w:tcPr>
        <w:p w14:paraId="5A6BF65C" w14:textId="11261D58" w:rsidR="00647C8F" w:rsidRPr="00647C8F" w:rsidRDefault="00647C8F" w:rsidP="00647C8F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647C8F">
            <w:rPr>
              <w:rFonts w:ascii="Times New Roman" w:hAnsi="Times New Roman" w:cs="Times New Roman"/>
              <w:sz w:val="20"/>
              <w:szCs w:val="20"/>
            </w:rPr>
            <w:t>001</w:t>
          </w:r>
        </w:p>
      </w:tc>
      <w:tc>
        <w:tcPr>
          <w:tcW w:w="4510" w:type="dxa"/>
        </w:tcPr>
        <w:p w14:paraId="7AD71078" w14:textId="2F571139" w:rsidR="00647C8F" w:rsidRPr="00647C8F" w:rsidRDefault="00647C8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647C8F">
            <w:rPr>
              <w:rFonts w:ascii="Times New Roman" w:hAnsi="Times New Roman" w:cs="Times New Roman"/>
              <w:sz w:val="20"/>
              <w:szCs w:val="20"/>
            </w:rPr>
            <w:t>(2025-Jan-6)</w:t>
          </w:r>
        </w:p>
      </w:tc>
    </w:tr>
  </w:tbl>
  <w:p w14:paraId="5EEF2DDC" w14:textId="77777777" w:rsidR="00647C8F" w:rsidRDefault="0064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55B7" w14:textId="77777777" w:rsidR="000E49CA" w:rsidRDefault="000E49CA" w:rsidP="002F0FE0">
      <w:r>
        <w:separator/>
      </w:r>
    </w:p>
  </w:footnote>
  <w:footnote w:type="continuationSeparator" w:id="0">
    <w:p w14:paraId="6A6CBA73" w14:textId="77777777" w:rsidR="000E49CA" w:rsidRDefault="000E49CA" w:rsidP="002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25576"/>
    <w:multiLevelType w:val="hybridMultilevel"/>
    <w:tmpl w:val="0D34C9D4"/>
    <w:lvl w:ilvl="0" w:tplc="59BAB63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E70FE"/>
    <w:multiLevelType w:val="hybridMultilevel"/>
    <w:tmpl w:val="43E0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02C3"/>
    <w:multiLevelType w:val="hybridMultilevel"/>
    <w:tmpl w:val="2AFAFCE0"/>
    <w:lvl w:ilvl="0" w:tplc="0A94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3479"/>
    <w:multiLevelType w:val="hybridMultilevel"/>
    <w:tmpl w:val="F92A7660"/>
    <w:lvl w:ilvl="0" w:tplc="240A125E">
      <w:start w:val="1"/>
      <w:numFmt w:val="decimal"/>
      <w:lvlText w:val="%1."/>
      <w:lvlJc w:val="left"/>
      <w:pPr>
        <w:ind w:left="7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907528">
      <w:start w:val="1"/>
      <w:numFmt w:val="lowerLetter"/>
      <w:lvlText w:val="%2)"/>
      <w:lvlJc w:val="left"/>
      <w:pPr>
        <w:ind w:left="144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CA0DE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0885F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0482A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EAC119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B4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75EA144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BD4096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EE65860"/>
    <w:multiLevelType w:val="hybridMultilevel"/>
    <w:tmpl w:val="791A7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2766"/>
    <w:multiLevelType w:val="hybridMultilevel"/>
    <w:tmpl w:val="54E099CC"/>
    <w:lvl w:ilvl="0" w:tplc="55BA3ADA">
      <w:start w:val="1"/>
      <w:numFmt w:val="lowerRoman"/>
      <w:lvlText w:val="%1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1CC4"/>
    <w:multiLevelType w:val="hybridMultilevel"/>
    <w:tmpl w:val="87347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336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970228">
    <w:abstractNumId w:val="1"/>
  </w:num>
  <w:num w:numId="3" w16cid:durableId="265815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548529">
    <w:abstractNumId w:val="4"/>
  </w:num>
  <w:num w:numId="5" w16cid:durableId="1364283083">
    <w:abstractNumId w:val="6"/>
  </w:num>
  <w:num w:numId="6" w16cid:durableId="1429351870">
    <w:abstractNumId w:val="0"/>
  </w:num>
  <w:num w:numId="7" w16cid:durableId="39585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2D"/>
    <w:rsid w:val="00001F14"/>
    <w:rsid w:val="00011714"/>
    <w:rsid w:val="00012FC8"/>
    <w:rsid w:val="00027F5D"/>
    <w:rsid w:val="00031F41"/>
    <w:rsid w:val="0005233C"/>
    <w:rsid w:val="0006266D"/>
    <w:rsid w:val="000631F5"/>
    <w:rsid w:val="00073F8B"/>
    <w:rsid w:val="000777D9"/>
    <w:rsid w:val="000903B0"/>
    <w:rsid w:val="0009167E"/>
    <w:rsid w:val="00095DBB"/>
    <w:rsid w:val="000A20C8"/>
    <w:rsid w:val="000A4476"/>
    <w:rsid w:val="000A5BB6"/>
    <w:rsid w:val="000B3D22"/>
    <w:rsid w:val="000B6E08"/>
    <w:rsid w:val="000D3581"/>
    <w:rsid w:val="000E49CA"/>
    <w:rsid w:val="000F5FB6"/>
    <w:rsid w:val="00104FB5"/>
    <w:rsid w:val="0011312F"/>
    <w:rsid w:val="001139A2"/>
    <w:rsid w:val="001147C0"/>
    <w:rsid w:val="00116C11"/>
    <w:rsid w:val="001235D5"/>
    <w:rsid w:val="0012699F"/>
    <w:rsid w:val="00132976"/>
    <w:rsid w:val="00147538"/>
    <w:rsid w:val="00152B75"/>
    <w:rsid w:val="0015476D"/>
    <w:rsid w:val="00155B8E"/>
    <w:rsid w:val="00170DB1"/>
    <w:rsid w:val="00176409"/>
    <w:rsid w:val="00180342"/>
    <w:rsid w:val="00182D48"/>
    <w:rsid w:val="0018480E"/>
    <w:rsid w:val="001B41DF"/>
    <w:rsid w:val="001B51DF"/>
    <w:rsid w:val="001C622B"/>
    <w:rsid w:val="001C6D7A"/>
    <w:rsid w:val="001D0CB9"/>
    <w:rsid w:val="001F08D8"/>
    <w:rsid w:val="001F4FD6"/>
    <w:rsid w:val="001F552A"/>
    <w:rsid w:val="00210EC9"/>
    <w:rsid w:val="00212DDC"/>
    <w:rsid w:val="00217084"/>
    <w:rsid w:val="00240A6F"/>
    <w:rsid w:val="00241EA7"/>
    <w:rsid w:val="00246138"/>
    <w:rsid w:val="00246209"/>
    <w:rsid w:val="0024780D"/>
    <w:rsid w:val="00254433"/>
    <w:rsid w:val="00273F07"/>
    <w:rsid w:val="00286E95"/>
    <w:rsid w:val="00294E76"/>
    <w:rsid w:val="002B2812"/>
    <w:rsid w:val="002C0458"/>
    <w:rsid w:val="002D46AC"/>
    <w:rsid w:val="002D62C1"/>
    <w:rsid w:val="002E24B6"/>
    <w:rsid w:val="002E3128"/>
    <w:rsid w:val="002F0FE0"/>
    <w:rsid w:val="002F58F7"/>
    <w:rsid w:val="0030154B"/>
    <w:rsid w:val="00302903"/>
    <w:rsid w:val="003141E0"/>
    <w:rsid w:val="00324962"/>
    <w:rsid w:val="00330F6E"/>
    <w:rsid w:val="00336BFA"/>
    <w:rsid w:val="00337B50"/>
    <w:rsid w:val="00370CB3"/>
    <w:rsid w:val="00374087"/>
    <w:rsid w:val="00374148"/>
    <w:rsid w:val="003760FD"/>
    <w:rsid w:val="00383832"/>
    <w:rsid w:val="00386316"/>
    <w:rsid w:val="003969E8"/>
    <w:rsid w:val="00396E96"/>
    <w:rsid w:val="003A4A8C"/>
    <w:rsid w:val="003A5120"/>
    <w:rsid w:val="003B157D"/>
    <w:rsid w:val="003B2323"/>
    <w:rsid w:val="003B5C60"/>
    <w:rsid w:val="003D1114"/>
    <w:rsid w:val="003D1D66"/>
    <w:rsid w:val="003E3687"/>
    <w:rsid w:val="003F10B2"/>
    <w:rsid w:val="003F4795"/>
    <w:rsid w:val="003F5F11"/>
    <w:rsid w:val="0040394C"/>
    <w:rsid w:val="00405680"/>
    <w:rsid w:val="00421F0D"/>
    <w:rsid w:val="00426BF8"/>
    <w:rsid w:val="00431958"/>
    <w:rsid w:val="00433037"/>
    <w:rsid w:val="004519F1"/>
    <w:rsid w:val="004614C1"/>
    <w:rsid w:val="00462112"/>
    <w:rsid w:val="004753B8"/>
    <w:rsid w:val="00481B63"/>
    <w:rsid w:val="00483628"/>
    <w:rsid w:val="004C5310"/>
    <w:rsid w:val="004D20EF"/>
    <w:rsid w:val="004E794C"/>
    <w:rsid w:val="004F2BDC"/>
    <w:rsid w:val="00506157"/>
    <w:rsid w:val="005124EA"/>
    <w:rsid w:val="005125B5"/>
    <w:rsid w:val="005131BA"/>
    <w:rsid w:val="0052334B"/>
    <w:rsid w:val="00525C59"/>
    <w:rsid w:val="00541C42"/>
    <w:rsid w:val="00543B4E"/>
    <w:rsid w:val="00545026"/>
    <w:rsid w:val="00560289"/>
    <w:rsid w:val="00577DF4"/>
    <w:rsid w:val="0059036A"/>
    <w:rsid w:val="00592D54"/>
    <w:rsid w:val="005B39F4"/>
    <w:rsid w:val="005C5E04"/>
    <w:rsid w:val="005D1DFB"/>
    <w:rsid w:val="005E1CA0"/>
    <w:rsid w:val="005E6CF5"/>
    <w:rsid w:val="005F5916"/>
    <w:rsid w:val="005F7984"/>
    <w:rsid w:val="006165E0"/>
    <w:rsid w:val="006237D4"/>
    <w:rsid w:val="00624CC5"/>
    <w:rsid w:val="00632416"/>
    <w:rsid w:val="00635659"/>
    <w:rsid w:val="00641FB4"/>
    <w:rsid w:val="006436D7"/>
    <w:rsid w:val="00647C8F"/>
    <w:rsid w:val="00665D44"/>
    <w:rsid w:val="00682B54"/>
    <w:rsid w:val="00683208"/>
    <w:rsid w:val="00683F68"/>
    <w:rsid w:val="00694AB8"/>
    <w:rsid w:val="006979AF"/>
    <w:rsid w:val="006A27EE"/>
    <w:rsid w:val="006A4434"/>
    <w:rsid w:val="006B40DF"/>
    <w:rsid w:val="006C02AC"/>
    <w:rsid w:val="006C1E60"/>
    <w:rsid w:val="006C216F"/>
    <w:rsid w:val="006D02FC"/>
    <w:rsid w:val="006D59DE"/>
    <w:rsid w:val="006E0E41"/>
    <w:rsid w:val="00731FB7"/>
    <w:rsid w:val="00741356"/>
    <w:rsid w:val="007423C5"/>
    <w:rsid w:val="00745FDF"/>
    <w:rsid w:val="00754427"/>
    <w:rsid w:val="007576F9"/>
    <w:rsid w:val="00760539"/>
    <w:rsid w:val="0076163E"/>
    <w:rsid w:val="00763E21"/>
    <w:rsid w:val="007656A9"/>
    <w:rsid w:val="00765974"/>
    <w:rsid w:val="0078280F"/>
    <w:rsid w:val="007874FC"/>
    <w:rsid w:val="007919ED"/>
    <w:rsid w:val="007A0BDA"/>
    <w:rsid w:val="007D0E1F"/>
    <w:rsid w:val="007E170E"/>
    <w:rsid w:val="00801664"/>
    <w:rsid w:val="00804D51"/>
    <w:rsid w:val="008060AE"/>
    <w:rsid w:val="00813B4F"/>
    <w:rsid w:val="00817B2A"/>
    <w:rsid w:val="008215DD"/>
    <w:rsid w:val="00826422"/>
    <w:rsid w:val="008420AD"/>
    <w:rsid w:val="00842E6D"/>
    <w:rsid w:val="0084741A"/>
    <w:rsid w:val="0085587E"/>
    <w:rsid w:val="008630B4"/>
    <w:rsid w:val="00867816"/>
    <w:rsid w:val="00872485"/>
    <w:rsid w:val="008859FA"/>
    <w:rsid w:val="008A269F"/>
    <w:rsid w:val="008D4F10"/>
    <w:rsid w:val="008E51DF"/>
    <w:rsid w:val="008F0280"/>
    <w:rsid w:val="008F3B92"/>
    <w:rsid w:val="008F5E3E"/>
    <w:rsid w:val="008F7869"/>
    <w:rsid w:val="0090321F"/>
    <w:rsid w:val="00913B8B"/>
    <w:rsid w:val="00925EDC"/>
    <w:rsid w:val="0093424A"/>
    <w:rsid w:val="00941947"/>
    <w:rsid w:val="009531FF"/>
    <w:rsid w:val="009668E1"/>
    <w:rsid w:val="00967730"/>
    <w:rsid w:val="009700EC"/>
    <w:rsid w:val="00971F2C"/>
    <w:rsid w:val="00975907"/>
    <w:rsid w:val="009826BB"/>
    <w:rsid w:val="00985179"/>
    <w:rsid w:val="009946FC"/>
    <w:rsid w:val="009C0F37"/>
    <w:rsid w:val="009D50E7"/>
    <w:rsid w:val="009D71E0"/>
    <w:rsid w:val="009F361E"/>
    <w:rsid w:val="00A0668A"/>
    <w:rsid w:val="00A14FBA"/>
    <w:rsid w:val="00A155F0"/>
    <w:rsid w:val="00A22BD7"/>
    <w:rsid w:val="00A2684C"/>
    <w:rsid w:val="00A440AA"/>
    <w:rsid w:val="00A4593A"/>
    <w:rsid w:val="00A465C1"/>
    <w:rsid w:val="00A56197"/>
    <w:rsid w:val="00A62C92"/>
    <w:rsid w:val="00A67476"/>
    <w:rsid w:val="00A7433C"/>
    <w:rsid w:val="00A854EC"/>
    <w:rsid w:val="00A91E3C"/>
    <w:rsid w:val="00A94CA0"/>
    <w:rsid w:val="00A9632D"/>
    <w:rsid w:val="00A968F3"/>
    <w:rsid w:val="00AB16A8"/>
    <w:rsid w:val="00AB7AB7"/>
    <w:rsid w:val="00AC4B35"/>
    <w:rsid w:val="00AE52A4"/>
    <w:rsid w:val="00AE634E"/>
    <w:rsid w:val="00AE72B8"/>
    <w:rsid w:val="00B2022B"/>
    <w:rsid w:val="00B46B59"/>
    <w:rsid w:val="00B645CF"/>
    <w:rsid w:val="00B6675B"/>
    <w:rsid w:val="00B802C9"/>
    <w:rsid w:val="00B868AC"/>
    <w:rsid w:val="00B934F3"/>
    <w:rsid w:val="00BA0641"/>
    <w:rsid w:val="00BA48A1"/>
    <w:rsid w:val="00BA7409"/>
    <w:rsid w:val="00BC6ACD"/>
    <w:rsid w:val="00BD0339"/>
    <w:rsid w:val="00BD7A2A"/>
    <w:rsid w:val="00BD7D09"/>
    <w:rsid w:val="00BE2B7F"/>
    <w:rsid w:val="00C02780"/>
    <w:rsid w:val="00C10DE1"/>
    <w:rsid w:val="00C11D08"/>
    <w:rsid w:val="00C1500A"/>
    <w:rsid w:val="00C2201C"/>
    <w:rsid w:val="00C22F83"/>
    <w:rsid w:val="00C364E5"/>
    <w:rsid w:val="00C468D3"/>
    <w:rsid w:val="00C478F6"/>
    <w:rsid w:val="00C50080"/>
    <w:rsid w:val="00C55D6D"/>
    <w:rsid w:val="00C56524"/>
    <w:rsid w:val="00C64B24"/>
    <w:rsid w:val="00C73D3C"/>
    <w:rsid w:val="00C7684F"/>
    <w:rsid w:val="00C77289"/>
    <w:rsid w:val="00C94274"/>
    <w:rsid w:val="00C94A7E"/>
    <w:rsid w:val="00C95EFF"/>
    <w:rsid w:val="00C9764F"/>
    <w:rsid w:val="00CA0AB3"/>
    <w:rsid w:val="00CB7D3E"/>
    <w:rsid w:val="00CC2B23"/>
    <w:rsid w:val="00CC37F7"/>
    <w:rsid w:val="00CC59BD"/>
    <w:rsid w:val="00CF15EC"/>
    <w:rsid w:val="00CF3444"/>
    <w:rsid w:val="00D066A7"/>
    <w:rsid w:val="00D15D42"/>
    <w:rsid w:val="00D269A1"/>
    <w:rsid w:val="00D367AF"/>
    <w:rsid w:val="00D44CEB"/>
    <w:rsid w:val="00D769D4"/>
    <w:rsid w:val="00D82AB4"/>
    <w:rsid w:val="00D86EC3"/>
    <w:rsid w:val="00D94177"/>
    <w:rsid w:val="00D96770"/>
    <w:rsid w:val="00DA2654"/>
    <w:rsid w:val="00DB7D2D"/>
    <w:rsid w:val="00DC30EB"/>
    <w:rsid w:val="00DD1AC8"/>
    <w:rsid w:val="00DD3B18"/>
    <w:rsid w:val="00DE643A"/>
    <w:rsid w:val="00DE777C"/>
    <w:rsid w:val="00DF124B"/>
    <w:rsid w:val="00DF4A6C"/>
    <w:rsid w:val="00E15BF0"/>
    <w:rsid w:val="00E175C7"/>
    <w:rsid w:val="00E30B7B"/>
    <w:rsid w:val="00E32941"/>
    <w:rsid w:val="00E40C06"/>
    <w:rsid w:val="00E45307"/>
    <w:rsid w:val="00E47C94"/>
    <w:rsid w:val="00E50223"/>
    <w:rsid w:val="00E633D9"/>
    <w:rsid w:val="00E65656"/>
    <w:rsid w:val="00E66327"/>
    <w:rsid w:val="00E709B2"/>
    <w:rsid w:val="00E70E1A"/>
    <w:rsid w:val="00E807F6"/>
    <w:rsid w:val="00E937CA"/>
    <w:rsid w:val="00E94AAA"/>
    <w:rsid w:val="00E9517E"/>
    <w:rsid w:val="00EA3914"/>
    <w:rsid w:val="00EC0AD5"/>
    <w:rsid w:val="00EC66E2"/>
    <w:rsid w:val="00EE2DC2"/>
    <w:rsid w:val="00EE7FDF"/>
    <w:rsid w:val="00F0389D"/>
    <w:rsid w:val="00F077A0"/>
    <w:rsid w:val="00F22CB7"/>
    <w:rsid w:val="00F22F8C"/>
    <w:rsid w:val="00F43887"/>
    <w:rsid w:val="00F52EBF"/>
    <w:rsid w:val="00F624FD"/>
    <w:rsid w:val="00F62A0C"/>
    <w:rsid w:val="00F6617D"/>
    <w:rsid w:val="00F75B12"/>
    <w:rsid w:val="00F918B6"/>
    <w:rsid w:val="00F97855"/>
    <w:rsid w:val="00FA3AD3"/>
    <w:rsid w:val="00FB6D65"/>
    <w:rsid w:val="00FC0C98"/>
    <w:rsid w:val="00FD6AA0"/>
    <w:rsid w:val="00FD6B57"/>
    <w:rsid w:val="00FE0103"/>
    <w:rsid w:val="00FE1CC9"/>
    <w:rsid w:val="00FE2FD7"/>
    <w:rsid w:val="00FE6A63"/>
    <w:rsid w:val="00FE6E0F"/>
    <w:rsid w:val="00FE7CE6"/>
    <w:rsid w:val="00FF568B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F98F8"/>
  <w15:docId w15:val="{6B425FBD-1ADB-4CCB-AC44-D719348C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F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FE0"/>
  </w:style>
  <w:style w:type="paragraph" w:styleId="Footer">
    <w:name w:val="footer"/>
    <w:basedOn w:val="Normal"/>
    <w:link w:val="FooterChar"/>
    <w:uiPriority w:val="99"/>
    <w:unhideWhenUsed/>
    <w:rsid w:val="002F0F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0FE0"/>
  </w:style>
  <w:style w:type="paragraph" w:styleId="ListParagraph">
    <w:name w:val="List Paragraph"/>
    <w:basedOn w:val="Normal"/>
    <w:uiPriority w:val="34"/>
    <w:qFormat/>
    <w:rsid w:val="00C10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E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D22"/>
    <w:rPr>
      <w:color w:val="0563C1"/>
      <w:u w:val="single"/>
    </w:rPr>
  </w:style>
  <w:style w:type="character" w:customStyle="1" w:styleId="heading21">
    <w:name w:val="heading21"/>
    <w:basedOn w:val="DefaultParagraphFont"/>
    <w:rsid w:val="00EA3914"/>
    <w:rPr>
      <w:rFonts w:ascii="Arial" w:hAnsi="Arial" w:cs="Arial" w:hint="default"/>
      <w:b/>
      <w:bCs/>
      <w:strike w:val="0"/>
      <w:dstrike w:val="0"/>
      <w:color w:val="2D61A6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EA39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4E7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7D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one">
    <w:name w:val="heading-one"/>
    <w:basedOn w:val="Normal"/>
    <w:rsid w:val="00155B8E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7413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1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0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Virk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C5D0-4C24-4F7D-9920-F229F590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Virk</dc:creator>
  <cp:lastModifiedBy>Yasir Nazir</cp:lastModifiedBy>
  <cp:revision>6</cp:revision>
  <cp:lastPrinted>2021-05-18T08:33:00Z</cp:lastPrinted>
  <dcterms:created xsi:type="dcterms:W3CDTF">2025-01-06T10:13:00Z</dcterms:created>
  <dcterms:modified xsi:type="dcterms:W3CDTF">2025-01-07T05:32:00Z</dcterms:modified>
</cp:coreProperties>
</file>